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950B1" w:rsidRPr="00C950B1" w14:paraId="787CF61C" w14:textId="77777777" w:rsidTr="00C950B1">
        <w:trPr>
          <w:tblCellSpacing w:w="15" w:type="dxa"/>
        </w:trPr>
        <w:tc>
          <w:tcPr>
            <w:tcW w:w="4450" w:type="pct"/>
            <w:vAlign w:val="center"/>
            <w:hideMark/>
          </w:tcPr>
          <w:p w14:paraId="51F9F04B" w14:textId="77777777" w:rsidR="00C950B1" w:rsidRPr="00C950B1" w:rsidRDefault="00C950B1" w:rsidP="00C950B1">
            <w:pPr>
              <w:pStyle w:val="lessonsAppointed"/>
            </w:pPr>
            <w:r w:rsidRPr="00C950B1">
              <w:t>The Lessons Appointed for Use on the</w:t>
            </w:r>
          </w:p>
        </w:tc>
        <w:tc>
          <w:tcPr>
            <w:tcW w:w="550" w:type="pct"/>
            <w:vMerge w:val="restart"/>
            <w:vAlign w:val="center"/>
            <w:hideMark/>
          </w:tcPr>
          <w:p w14:paraId="7C843F4A" w14:textId="77777777" w:rsidR="00C950B1" w:rsidRPr="00C950B1" w:rsidRDefault="00C950B1" w:rsidP="00C950B1">
            <w:pPr>
              <w:pStyle w:val="lessonsAppointed"/>
            </w:pPr>
            <w:r w:rsidRPr="00C950B1">
              <w:rPr>
                <w:noProof/>
              </w:rPr>
              <w:drawing>
                <wp:inline distT="0" distB="0" distL="0" distR="0" wp14:anchorId="038633C2" wp14:editId="4E7C5E6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950B1" w:rsidRPr="00C950B1" w14:paraId="29E46703" w14:textId="77777777" w:rsidTr="00C950B1">
        <w:trPr>
          <w:tblCellSpacing w:w="15" w:type="dxa"/>
        </w:trPr>
        <w:tc>
          <w:tcPr>
            <w:tcW w:w="0" w:type="auto"/>
            <w:vAlign w:val="center"/>
            <w:hideMark/>
          </w:tcPr>
          <w:p w14:paraId="6CFA96AA" w14:textId="77777777" w:rsidR="00C950B1" w:rsidRPr="00C950B1" w:rsidRDefault="00C950B1" w:rsidP="00C950B1">
            <w:pPr>
              <w:pStyle w:val="sundayTitle"/>
            </w:pPr>
            <w:r w:rsidRPr="00C950B1">
              <w:t>Fourth Sunday of Advent</w:t>
            </w:r>
          </w:p>
        </w:tc>
        <w:tc>
          <w:tcPr>
            <w:tcW w:w="0" w:type="auto"/>
            <w:vMerge/>
            <w:vAlign w:val="center"/>
            <w:hideMark/>
          </w:tcPr>
          <w:p w14:paraId="6472F9C2" w14:textId="77777777" w:rsidR="00C950B1" w:rsidRPr="00C950B1" w:rsidRDefault="00C950B1" w:rsidP="00C950B1">
            <w:pPr>
              <w:pStyle w:val="sundayTitle"/>
            </w:pPr>
          </w:p>
        </w:tc>
      </w:tr>
      <w:tr w:rsidR="00C950B1" w:rsidRPr="00C950B1" w14:paraId="10153998" w14:textId="77777777" w:rsidTr="00C950B1">
        <w:trPr>
          <w:tblCellSpacing w:w="15" w:type="dxa"/>
        </w:trPr>
        <w:tc>
          <w:tcPr>
            <w:tcW w:w="0" w:type="auto"/>
            <w:vAlign w:val="center"/>
            <w:hideMark/>
          </w:tcPr>
          <w:p w14:paraId="3A50A845" w14:textId="77777777" w:rsidR="00C950B1" w:rsidRPr="00C950B1" w:rsidRDefault="00C950B1" w:rsidP="00C950B1">
            <w:pPr>
              <w:pStyle w:val="moreInfo"/>
            </w:pPr>
            <w:r w:rsidRPr="00C950B1">
              <w:t>Year C</w:t>
            </w:r>
            <w:r w:rsidRPr="00C950B1">
              <w:br/>
              <w:t>RCL</w:t>
            </w:r>
          </w:p>
        </w:tc>
        <w:tc>
          <w:tcPr>
            <w:tcW w:w="0" w:type="auto"/>
            <w:vMerge/>
            <w:vAlign w:val="center"/>
            <w:hideMark/>
          </w:tcPr>
          <w:p w14:paraId="43543229" w14:textId="77777777" w:rsidR="00C950B1" w:rsidRPr="00C950B1" w:rsidRDefault="00C950B1" w:rsidP="00C950B1">
            <w:pPr>
              <w:pStyle w:val="moreInfo"/>
            </w:pPr>
          </w:p>
        </w:tc>
      </w:tr>
    </w:tbl>
    <w:p w14:paraId="15E5A55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Collect</w:t>
      </w:r>
    </w:p>
    <w:p w14:paraId="26058487" w14:textId="77777777" w:rsidR="00C950B1" w:rsidRPr="00C950B1" w:rsidRDefault="00C950B1" w:rsidP="00C950B1">
      <w:pPr>
        <w:spacing w:before="225" w:after="100" w:afterAutospacing="1"/>
        <w:ind w:right="480"/>
        <w:rPr>
          <w:rFonts w:ascii="Times New Roman" w:hAnsi="Times New Roman" w:cs="Times New Roman"/>
        </w:rPr>
      </w:pPr>
      <w:r w:rsidRPr="00C950B1">
        <w:rPr>
          <w:rStyle w:val="initcap"/>
        </w:rPr>
        <w:t>P</w:t>
      </w:r>
      <w:r w:rsidRPr="00C950B1">
        <w:rPr>
          <w:rFonts w:ascii="Times New Roman" w:hAnsi="Times New Roman" w:cs="Times New Roman"/>
        </w:rPr>
        <w:t>urify our conscience, Almighty God, by your daily visitation, that your Son Jesus Christ, at his coming, may find in us a mansion prepared for himself; who lives and reigns with you, in the unity of the Holy Spirit, one God, now and for ever. </w:t>
      </w:r>
      <w:r w:rsidRPr="00C950B1">
        <w:rPr>
          <w:rFonts w:ascii="Times New Roman" w:hAnsi="Times New Roman" w:cs="Times New Roman"/>
          <w:i/>
          <w:iCs/>
        </w:rPr>
        <w:t>Amen</w:t>
      </w:r>
      <w:r w:rsidRPr="00C950B1">
        <w:rPr>
          <w:rFonts w:ascii="Times New Roman" w:hAnsi="Times New Roman" w:cs="Times New Roman"/>
        </w:rPr>
        <w:t>.</w:t>
      </w:r>
    </w:p>
    <w:p w14:paraId="3CB9FB2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Old Testament</w:t>
      </w:r>
    </w:p>
    <w:p w14:paraId="45E58F71"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Micah 5:2-5a</w:t>
      </w:r>
    </w:p>
    <w:p w14:paraId="12BCAE55" w14:textId="77777777" w:rsidR="00C950B1" w:rsidRPr="00C950B1" w:rsidRDefault="00C950B1" w:rsidP="00C950B1">
      <w:pPr>
        <w:pStyle w:val="poetrytext"/>
      </w:pPr>
      <w:r w:rsidRPr="00C950B1">
        <w:rPr>
          <w:rStyle w:val="initcap"/>
        </w:rPr>
        <w:t>Y</w:t>
      </w:r>
      <w:r w:rsidRPr="00C950B1">
        <w:t>ou, O Bethlehem of Ephrathah,</w:t>
      </w:r>
      <w:r w:rsidRPr="00C950B1">
        <w:br/>
        <w:t>who are one of the little clans of Judah,</w:t>
      </w:r>
    </w:p>
    <w:p w14:paraId="6B78A2E8" w14:textId="77777777" w:rsidR="00C950B1" w:rsidRPr="00C950B1" w:rsidRDefault="00C950B1" w:rsidP="00C950B1">
      <w:pPr>
        <w:pStyle w:val="poetrytext"/>
      </w:pPr>
      <w:r w:rsidRPr="00C950B1">
        <w:t>from you shall come forth for me</w:t>
      </w:r>
      <w:r w:rsidRPr="00C950B1">
        <w:br/>
        <w:t>one who is to rule in Israel,</w:t>
      </w:r>
    </w:p>
    <w:p w14:paraId="0E0E88AF" w14:textId="77777777" w:rsidR="00C950B1" w:rsidRPr="00C950B1" w:rsidRDefault="00C950B1" w:rsidP="00C950B1">
      <w:pPr>
        <w:pStyle w:val="poetrytext"/>
      </w:pPr>
      <w:r w:rsidRPr="00C950B1">
        <w:t>whose origin is from of old,</w:t>
      </w:r>
      <w:r w:rsidRPr="00C950B1">
        <w:br/>
        <w:t>from ancient days.</w:t>
      </w:r>
    </w:p>
    <w:p w14:paraId="5E9E525A" w14:textId="77777777" w:rsidR="00C950B1" w:rsidRPr="00C950B1" w:rsidRDefault="00C950B1" w:rsidP="00C950B1">
      <w:pPr>
        <w:pStyle w:val="poetrytext"/>
      </w:pPr>
      <w:r w:rsidRPr="00C950B1">
        <w:t>Therefore he shall give them up until the time</w:t>
      </w:r>
      <w:r w:rsidRPr="00C950B1">
        <w:br/>
        <w:t>when she who is in labor has brought forth;</w:t>
      </w:r>
    </w:p>
    <w:p w14:paraId="7ACA2A0C" w14:textId="77777777" w:rsidR="00C950B1" w:rsidRPr="00C950B1" w:rsidRDefault="00C950B1" w:rsidP="00C950B1">
      <w:pPr>
        <w:pStyle w:val="poetrytext"/>
      </w:pPr>
      <w:r w:rsidRPr="00C950B1">
        <w:t>then the rest of his kindred shall return</w:t>
      </w:r>
      <w:r w:rsidRPr="00C950B1">
        <w:br/>
        <w:t>to the people of Israel.</w:t>
      </w:r>
    </w:p>
    <w:p w14:paraId="38BC0905" w14:textId="77777777" w:rsidR="00C950B1" w:rsidRPr="00C950B1" w:rsidRDefault="00C950B1" w:rsidP="00C950B1">
      <w:pPr>
        <w:pStyle w:val="poetrytext"/>
      </w:pPr>
      <w:r w:rsidRPr="00C950B1">
        <w:t>And he shall stand and feed his flock in the strength of the </w:t>
      </w:r>
      <w:r w:rsidRPr="00C950B1">
        <w:rPr>
          <w:smallCaps/>
        </w:rPr>
        <w:t>Lord</w:t>
      </w:r>
      <w:r w:rsidRPr="00C950B1">
        <w:t>,</w:t>
      </w:r>
      <w:r w:rsidRPr="00C950B1">
        <w:br/>
        <w:t>in the majesty of the name of the </w:t>
      </w:r>
      <w:r w:rsidRPr="00C950B1">
        <w:rPr>
          <w:smallCaps/>
        </w:rPr>
        <w:t>Lord</w:t>
      </w:r>
      <w:r w:rsidRPr="00C950B1">
        <w:t> his God.</w:t>
      </w:r>
    </w:p>
    <w:p w14:paraId="20B2C5A2" w14:textId="77777777" w:rsidR="00C950B1" w:rsidRPr="00C950B1" w:rsidRDefault="00C950B1" w:rsidP="00C950B1">
      <w:pPr>
        <w:pStyle w:val="poetrytext"/>
      </w:pPr>
      <w:r w:rsidRPr="00C950B1">
        <w:t>And they shall live secure, for now he shall be great</w:t>
      </w:r>
      <w:r w:rsidRPr="00C950B1">
        <w:br/>
        <w:t>to the ends of the earth;</w:t>
      </w:r>
    </w:p>
    <w:p w14:paraId="05548FE7" w14:textId="77777777" w:rsidR="00C950B1" w:rsidRPr="00C950B1" w:rsidRDefault="00C950B1" w:rsidP="00C950B1">
      <w:pPr>
        <w:pStyle w:val="poetrytext"/>
      </w:pPr>
      <w:r w:rsidRPr="00C950B1">
        <w:t>and he shall be the one of peace.</w:t>
      </w:r>
    </w:p>
    <w:p w14:paraId="63AD421A"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Response</w:t>
      </w:r>
    </w:p>
    <w:p w14:paraId="08CDC9D9"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Psalm 80:1-7</w:t>
      </w:r>
    </w:p>
    <w:p w14:paraId="59C53A9C" w14:textId="77777777" w:rsidR="00C950B1" w:rsidRPr="00C950B1" w:rsidRDefault="00C950B1" w:rsidP="00C950B1">
      <w:pPr>
        <w:spacing w:before="75" w:after="100" w:afterAutospacing="1"/>
        <w:rPr>
          <w:rFonts w:ascii="Times New Roman" w:hAnsi="Times New Roman" w:cs="Times New Roman"/>
          <w:b/>
          <w:bCs/>
          <w:i/>
          <w:iCs/>
          <w:color w:val="000000"/>
        </w:rPr>
      </w:pPr>
      <w:r w:rsidRPr="00C950B1">
        <w:rPr>
          <w:rFonts w:ascii="Times New Roman" w:hAnsi="Times New Roman" w:cs="Times New Roman"/>
          <w:b/>
          <w:bCs/>
          <w:i/>
          <w:iCs/>
          <w:color w:val="000000"/>
        </w:rPr>
        <w:t xml:space="preserve">Qui </w:t>
      </w:r>
      <w:proofErr w:type="spellStart"/>
      <w:r w:rsidRPr="00C950B1">
        <w:rPr>
          <w:rFonts w:ascii="Times New Roman" w:hAnsi="Times New Roman" w:cs="Times New Roman"/>
          <w:b/>
          <w:bCs/>
          <w:i/>
          <w:iCs/>
          <w:color w:val="000000"/>
        </w:rPr>
        <w:t>regis</w:t>
      </w:r>
      <w:proofErr w:type="spellEnd"/>
      <w:r w:rsidRPr="00C950B1">
        <w:rPr>
          <w:rFonts w:ascii="Times New Roman" w:hAnsi="Times New Roman" w:cs="Times New Roman"/>
          <w:b/>
          <w:bCs/>
          <w:i/>
          <w:iCs/>
          <w:color w:val="000000"/>
        </w:rPr>
        <w:t xml:space="preserve"> Israel</w:t>
      </w:r>
    </w:p>
    <w:p w14:paraId="7E665606" w14:textId="77777777" w:rsidR="00C950B1" w:rsidRPr="00C950B1" w:rsidRDefault="00C950B1" w:rsidP="00C950B1">
      <w:pPr>
        <w:pStyle w:val="psalmtext"/>
      </w:pPr>
      <w:r w:rsidRPr="00C950B1">
        <w:t>1 </w:t>
      </w:r>
      <w:r w:rsidRPr="00C950B1">
        <w:rPr>
          <w:rStyle w:val="initcap"/>
        </w:rPr>
        <w:t>H</w:t>
      </w:r>
      <w:r w:rsidRPr="00C950B1">
        <w:t>ear, O Shepherd of Israel, leading Joseph like a flock; *</w:t>
      </w:r>
      <w:r w:rsidRPr="00C950B1">
        <w:br/>
        <w:t>shine forth, you that are enthroned upon the cherubim.</w:t>
      </w:r>
    </w:p>
    <w:p w14:paraId="36FF1ED7" w14:textId="77777777" w:rsidR="00C950B1" w:rsidRPr="00C950B1" w:rsidRDefault="00C950B1" w:rsidP="00C950B1">
      <w:pPr>
        <w:pStyle w:val="psalmtext"/>
      </w:pPr>
      <w:r w:rsidRPr="00C950B1">
        <w:lastRenderedPageBreak/>
        <w:t>2 In the presence of Ephraim, Benjamin, and Manasseh, *</w:t>
      </w:r>
      <w:r w:rsidRPr="00C950B1">
        <w:br/>
        <w:t>stir up your strength and come to help us.</w:t>
      </w:r>
    </w:p>
    <w:p w14:paraId="744EDEEA" w14:textId="77777777" w:rsidR="00C950B1" w:rsidRPr="00C950B1" w:rsidRDefault="00C950B1" w:rsidP="00C950B1">
      <w:pPr>
        <w:pStyle w:val="psalmtext"/>
      </w:pPr>
      <w:r w:rsidRPr="00C950B1">
        <w:t>3 Restore us, O God of hosts; *</w:t>
      </w:r>
      <w:r w:rsidRPr="00C950B1">
        <w:br/>
        <w:t>show the light of your countenance, and we shall be saved.</w:t>
      </w:r>
    </w:p>
    <w:p w14:paraId="10CABBC9" w14:textId="77777777" w:rsidR="00C950B1" w:rsidRPr="00C950B1" w:rsidRDefault="00C950B1" w:rsidP="00C950B1">
      <w:pPr>
        <w:pStyle w:val="psalmtext"/>
      </w:pPr>
      <w:r w:rsidRPr="00C950B1">
        <w:t>4 O </w:t>
      </w:r>
      <w:r w:rsidRPr="00C950B1">
        <w:rPr>
          <w:smallCaps/>
        </w:rPr>
        <w:t>Lord</w:t>
      </w:r>
      <w:r w:rsidRPr="00C950B1">
        <w:t> God of hosts, *</w:t>
      </w:r>
      <w:r w:rsidRPr="00C950B1">
        <w:br/>
        <w:t>how long will you be angered</w:t>
      </w:r>
      <w:r w:rsidRPr="00C950B1">
        <w:br/>
        <w:t>despite the prayers of your people?</w:t>
      </w:r>
    </w:p>
    <w:p w14:paraId="4C92BC66" w14:textId="77777777" w:rsidR="00C950B1" w:rsidRPr="00C950B1" w:rsidRDefault="00C950B1" w:rsidP="00C950B1">
      <w:pPr>
        <w:pStyle w:val="psalmtext"/>
      </w:pPr>
      <w:r w:rsidRPr="00C950B1">
        <w:t>5 You have fed them with the bread of tears; *</w:t>
      </w:r>
      <w:r w:rsidRPr="00C950B1">
        <w:br/>
        <w:t>you have given them bowls of tears to drink.</w:t>
      </w:r>
    </w:p>
    <w:p w14:paraId="34527F9B" w14:textId="77777777" w:rsidR="00C950B1" w:rsidRPr="00C950B1" w:rsidRDefault="00C950B1" w:rsidP="00C950B1">
      <w:pPr>
        <w:pStyle w:val="psalmtext"/>
      </w:pPr>
      <w:r w:rsidRPr="00C950B1">
        <w:t>6 You have made us the derision of our neighbors, *</w:t>
      </w:r>
      <w:r w:rsidRPr="00C950B1">
        <w:br/>
        <w:t>and our enemies laugh us to scorn.</w:t>
      </w:r>
    </w:p>
    <w:p w14:paraId="5BF61C06" w14:textId="77777777" w:rsidR="00C950B1" w:rsidRPr="00C950B1" w:rsidRDefault="00C950B1" w:rsidP="00C950B1">
      <w:pPr>
        <w:pStyle w:val="psalmtext"/>
      </w:pPr>
      <w:r w:rsidRPr="00C950B1">
        <w:t>7 Restore us, O God of hosts; *</w:t>
      </w:r>
      <w:r w:rsidRPr="00C950B1">
        <w:br/>
        <w:t>show the light of your countenance, and we shall be saved.</w:t>
      </w:r>
    </w:p>
    <w:p w14:paraId="0B9DED4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New Testament</w:t>
      </w:r>
    </w:p>
    <w:p w14:paraId="44A52B4A"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Hebrews 10:5-10</w:t>
      </w:r>
    </w:p>
    <w:p w14:paraId="0F7A95F2" w14:textId="77777777" w:rsidR="00C950B1" w:rsidRPr="00C950B1" w:rsidRDefault="00C950B1" w:rsidP="00C950B1">
      <w:pPr>
        <w:spacing w:before="120" w:after="75"/>
        <w:rPr>
          <w:rFonts w:ascii="Times New Roman" w:hAnsi="Times New Roman" w:cs="Times New Roman"/>
        </w:rPr>
      </w:pPr>
      <w:r w:rsidRPr="00C950B1">
        <w:rPr>
          <w:rStyle w:val="initcap"/>
        </w:rPr>
        <w:t>W</w:t>
      </w:r>
      <w:r w:rsidRPr="00C950B1">
        <w:rPr>
          <w:rFonts w:ascii="Times New Roman" w:hAnsi="Times New Roman" w:cs="Times New Roman"/>
        </w:rPr>
        <w:t>hen Christ came into the world, he said,</w:t>
      </w:r>
    </w:p>
    <w:p w14:paraId="6CD71324" w14:textId="77777777" w:rsidR="00C950B1" w:rsidRPr="00C950B1" w:rsidRDefault="00C950B1" w:rsidP="00C950B1">
      <w:pPr>
        <w:pStyle w:val="poetrytext"/>
      </w:pPr>
      <w:r w:rsidRPr="00C950B1">
        <w:t>"Sacrifices and offerings you have not desired,</w:t>
      </w:r>
      <w:r w:rsidRPr="00C950B1">
        <w:br/>
        <w:t>but a body you have prepared for me;</w:t>
      </w:r>
    </w:p>
    <w:p w14:paraId="12064F0E" w14:textId="77777777" w:rsidR="00C950B1" w:rsidRPr="00C950B1" w:rsidRDefault="00C950B1" w:rsidP="00C950B1">
      <w:pPr>
        <w:pStyle w:val="poetrytext"/>
      </w:pPr>
      <w:r w:rsidRPr="00C950B1">
        <w:t>in burnt offerings and sin offerings</w:t>
      </w:r>
      <w:r w:rsidRPr="00C950B1">
        <w:br/>
        <w:t>you have taken no pleasure.</w:t>
      </w:r>
    </w:p>
    <w:p w14:paraId="1713930C" w14:textId="77777777" w:rsidR="00C950B1" w:rsidRPr="00C950B1" w:rsidRDefault="00C950B1" w:rsidP="00C950B1">
      <w:pPr>
        <w:pStyle w:val="poetrytext"/>
      </w:pPr>
      <w:r w:rsidRPr="00C950B1">
        <w:t>Then I said, 'See, God, I have come to do your will, O God'</w:t>
      </w:r>
      <w:r w:rsidRPr="00C950B1">
        <w:br/>
        <w:t>(in the scroll of the book it is written of me)."</w:t>
      </w:r>
    </w:p>
    <w:p w14:paraId="64FCE75C" w14:textId="77777777" w:rsidR="00C950B1" w:rsidRPr="00C950B1" w:rsidRDefault="00C950B1" w:rsidP="00C950B1">
      <w:pPr>
        <w:spacing w:before="120" w:after="75"/>
        <w:rPr>
          <w:rFonts w:ascii="Times New Roman" w:hAnsi="Times New Roman" w:cs="Times New Roman"/>
        </w:rPr>
      </w:pPr>
      <w:r w:rsidRPr="00C950B1">
        <w:rPr>
          <w:rFonts w:ascii="Times New Roman" w:hAnsi="Times New Roman" w:cs="Times New Roman"/>
        </w:rPr>
        <w:t>When he said above, "You have neither desired nor taken pleasure in sacrifices and offerings and burnt offerings and sin 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55449082"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Gospel</w:t>
      </w:r>
    </w:p>
    <w:p w14:paraId="4268AE22" w14:textId="7E8AC884"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Luke 1:39-55</w:t>
      </w:r>
    </w:p>
    <w:p w14:paraId="44ED1F33" w14:textId="77777777" w:rsidR="00C950B1" w:rsidRPr="00C950B1" w:rsidRDefault="00C950B1" w:rsidP="00C950B1">
      <w:pPr>
        <w:rPr>
          <w:rFonts w:ascii="Times New Roman" w:eastAsia="Times New Roman" w:hAnsi="Times New Roman" w:cs="Times New Roman"/>
        </w:rPr>
      </w:pPr>
      <w:r w:rsidRPr="00C950B1">
        <w:rPr>
          <w:rStyle w:val="initcap"/>
        </w:rPr>
        <w:t>I</w:t>
      </w:r>
      <w:r w:rsidRPr="00C950B1">
        <w:rPr>
          <w:rFonts w:ascii="Times New Roman" w:eastAsia="Times New Roman" w:hAnsi="Times New Roman" w:cs="Times New Roman"/>
        </w:rPr>
        <w:t>n those days Mary set out and went with haste to a Judean town in the hill country, where she entered the house of Zechariah and greeted Elizabeth.</w:t>
      </w:r>
    </w:p>
    <w:p w14:paraId="03E29B15" w14:textId="77777777" w:rsidR="009F273C" w:rsidRDefault="00C950B1" w:rsidP="00C950B1">
      <w:pPr>
        <w:spacing w:before="120" w:after="75"/>
        <w:rPr>
          <w:rFonts w:ascii="Times New Roman" w:hAnsi="Times New Roman" w:cs="Times New Roman"/>
        </w:rPr>
      </w:pPr>
      <w:r w:rsidRPr="00C950B1">
        <w:rPr>
          <w:rFonts w:ascii="Times New Roman" w:hAnsi="Times New Roman" w:cs="Times New Roman"/>
        </w:rPr>
        <w:t>When Elizabeth heard Mary's greeting, the child leaped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 a fulfillment of what was spoken to her by the Lord."</w:t>
      </w:r>
    </w:p>
    <w:p w14:paraId="4B42A577" w14:textId="3C2C205E" w:rsidR="00C950B1" w:rsidRPr="00C950B1" w:rsidRDefault="00C950B1" w:rsidP="00C950B1">
      <w:pPr>
        <w:spacing w:before="120" w:after="75"/>
        <w:rPr>
          <w:rFonts w:ascii="Times New Roman" w:hAnsi="Times New Roman" w:cs="Times New Roman"/>
        </w:rPr>
      </w:pPr>
      <w:r w:rsidRPr="00C950B1">
        <w:rPr>
          <w:rFonts w:ascii="Times New Roman" w:hAnsi="Times New Roman" w:cs="Times New Roman"/>
        </w:rPr>
        <w:lastRenderedPageBreak/>
        <w:t>And Mary said,</w:t>
      </w:r>
    </w:p>
    <w:p w14:paraId="56D2B439" w14:textId="77777777" w:rsidR="00C950B1" w:rsidRPr="00C950B1" w:rsidRDefault="00C950B1" w:rsidP="00C950B1">
      <w:pPr>
        <w:pStyle w:val="poetrytext"/>
      </w:pPr>
      <w:r w:rsidRPr="00C950B1">
        <w:t>"My soul magnifies the Lord,</w:t>
      </w:r>
      <w:r w:rsidRPr="00C950B1">
        <w:br/>
        <w:t>and my spirit rejoices in God my Savior,</w:t>
      </w:r>
    </w:p>
    <w:p w14:paraId="6C58E16B" w14:textId="77777777" w:rsidR="00C950B1" w:rsidRPr="00C950B1" w:rsidRDefault="00C950B1" w:rsidP="00C950B1">
      <w:pPr>
        <w:pStyle w:val="poetrytext"/>
      </w:pPr>
      <w:r w:rsidRPr="00C950B1">
        <w:t>for he has looked with favor on the lowliness of his servant.</w:t>
      </w:r>
      <w:r w:rsidRPr="00C950B1">
        <w:br/>
        <w:t>Surely, from now on all generations will call me blessed;</w:t>
      </w:r>
    </w:p>
    <w:p w14:paraId="28CCC999" w14:textId="77777777" w:rsidR="00C950B1" w:rsidRPr="00C950B1" w:rsidRDefault="00C950B1" w:rsidP="00C950B1">
      <w:pPr>
        <w:pStyle w:val="poetrytext"/>
      </w:pPr>
      <w:r w:rsidRPr="00C950B1">
        <w:t>for the Mighty One has done great things for me,</w:t>
      </w:r>
      <w:r w:rsidRPr="00C950B1">
        <w:br/>
        <w:t>and holy is his name.</w:t>
      </w:r>
    </w:p>
    <w:p w14:paraId="535EB2A5" w14:textId="77777777" w:rsidR="00C950B1" w:rsidRPr="00C950B1" w:rsidRDefault="00C950B1" w:rsidP="00C950B1">
      <w:pPr>
        <w:pStyle w:val="poetrytext"/>
      </w:pPr>
      <w:r w:rsidRPr="00C950B1">
        <w:t>His mercy is for those who fear him</w:t>
      </w:r>
      <w:r w:rsidRPr="00C950B1">
        <w:br/>
        <w:t>from generation to generation.</w:t>
      </w:r>
    </w:p>
    <w:p w14:paraId="72F84964" w14:textId="77777777" w:rsidR="00C950B1" w:rsidRPr="00C950B1" w:rsidRDefault="00C950B1" w:rsidP="00C950B1">
      <w:pPr>
        <w:pStyle w:val="poetrytext"/>
      </w:pPr>
      <w:r w:rsidRPr="00C950B1">
        <w:t>He has shown strength with his arm;</w:t>
      </w:r>
      <w:r w:rsidRPr="00C950B1">
        <w:br/>
        <w:t>he has scattered the proud in the thoughts of their hearts.</w:t>
      </w:r>
    </w:p>
    <w:p w14:paraId="3A247F49" w14:textId="77777777" w:rsidR="00C950B1" w:rsidRPr="00C950B1" w:rsidRDefault="00C950B1" w:rsidP="00C950B1">
      <w:pPr>
        <w:pStyle w:val="poetrytext"/>
      </w:pPr>
      <w:r w:rsidRPr="00C950B1">
        <w:t>He has brought down the powerful from their thrones,</w:t>
      </w:r>
      <w:r w:rsidRPr="00C950B1">
        <w:br/>
        <w:t>and lifted up the lowly;</w:t>
      </w:r>
    </w:p>
    <w:p w14:paraId="2533D409" w14:textId="77777777" w:rsidR="00C950B1" w:rsidRPr="00C950B1" w:rsidRDefault="00C950B1" w:rsidP="00C950B1">
      <w:pPr>
        <w:pStyle w:val="poetrytext"/>
      </w:pPr>
      <w:r w:rsidRPr="00C950B1">
        <w:t>he has filled the hungry with good things,</w:t>
      </w:r>
      <w:r w:rsidRPr="00C950B1">
        <w:br/>
        <w:t>and sent the rich away empty.</w:t>
      </w:r>
    </w:p>
    <w:p w14:paraId="505A1FCE" w14:textId="77777777" w:rsidR="00C950B1" w:rsidRPr="00C950B1" w:rsidRDefault="00C950B1" w:rsidP="00C950B1">
      <w:pPr>
        <w:pStyle w:val="poetrytext"/>
      </w:pPr>
      <w:r w:rsidRPr="00C950B1">
        <w:t>He has helped his servant Israel,</w:t>
      </w:r>
      <w:r w:rsidRPr="00C950B1">
        <w:br/>
        <w:t>in remembrance of his mercy,</w:t>
      </w:r>
    </w:p>
    <w:p w14:paraId="224D439F" w14:textId="22926A1B" w:rsidR="00000000" w:rsidRPr="00357F06" w:rsidRDefault="00C950B1" w:rsidP="009F273C">
      <w:pPr>
        <w:pStyle w:val="poetrytext"/>
      </w:pPr>
      <w:r w:rsidRPr="00C950B1">
        <w:t>according to the promise he made to our ancestors,</w:t>
      </w:r>
      <w:r w:rsidRPr="00C950B1">
        <w:br/>
        <w:t>to Abraham and to his descendants forever."</w:t>
      </w: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C46A9"/>
    <w:multiLevelType w:val="multilevel"/>
    <w:tmpl w:val="F9C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990712">
    <w:abstractNumId w:val="10"/>
  </w:num>
  <w:num w:numId="2" w16cid:durableId="872618412">
    <w:abstractNumId w:val="0"/>
  </w:num>
  <w:num w:numId="3" w16cid:durableId="453788711">
    <w:abstractNumId w:val="15"/>
  </w:num>
  <w:num w:numId="4" w16cid:durableId="147937642">
    <w:abstractNumId w:val="32"/>
  </w:num>
  <w:num w:numId="5" w16cid:durableId="1051810467">
    <w:abstractNumId w:val="19"/>
  </w:num>
  <w:num w:numId="6" w16cid:durableId="1591045916">
    <w:abstractNumId w:val="1"/>
  </w:num>
  <w:num w:numId="7" w16cid:durableId="679429548">
    <w:abstractNumId w:val="8"/>
  </w:num>
  <w:num w:numId="8" w16cid:durableId="923607821">
    <w:abstractNumId w:val="29"/>
  </w:num>
  <w:num w:numId="9" w16cid:durableId="302662960">
    <w:abstractNumId w:val="17"/>
  </w:num>
  <w:num w:numId="10" w16cid:durableId="1379087000">
    <w:abstractNumId w:val="9"/>
  </w:num>
  <w:num w:numId="11" w16cid:durableId="158808320">
    <w:abstractNumId w:val="25"/>
  </w:num>
  <w:num w:numId="12" w16cid:durableId="77795633">
    <w:abstractNumId w:val="22"/>
  </w:num>
  <w:num w:numId="13" w16cid:durableId="690686252">
    <w:abstractNumId w:val="3"/>
  </w:num>
  <w:num w:numId="14" w16cid:durableId="1441530477">
    <w:abstractNumId w:val="24"/>
  </w:num>
  <w:num w:numId="15" w16cid:durableId="1759405226">
    <w:abstractNumId w:val="31"/>
  </w:num>
  <w:num w:numId="16" w16cid:durableId="224948586">
    <w:abstractNumId w:val="14"/>
  </w:num>
  <w:num w:numId="17" w16cid:durableId="184949363">
    <w:abstractNumId w:val="16"/>
  </w:num>
  <w:num w:numId="18" w16cid:durableId="1382289258">
    <w:abstractNumId w:val="26"/>
  </w:num>
  <w:num w:numId="19" w16cid:durableId="1952056113">
    <w:abstractNumId w:val="30"/>
  </w:num>
  <w:num w:numId="20" w16cid:durableId="440761336">
    <w:abstractNumId w:val="7"/>
  </w:num>
  <w:num w:numId="21" w16cid:durableId="1001351532">
    <w:abstractNumId w:val="23"/>
  </w:num>
  <w:num w:numId="22" w16cid:durableId="1953171466">
    <w:abstractNumId w:val="4"/>
  </w:num>
  <w:num w:numId="23" w16cid:durableId="499735053">
    <w:abstractNumId w:val="13"/>
  </w:num>
  <w:num w:numId="24" w16cid:durableId="347371117">
    <w:abstractNumId w:val="6"/>
  </w:num>
  <w:num w:numId="25" w16cid:durableId="2011715323">
    <w:abstractNumId w:val="18"/>
  </w:num>
  <w:num w:numId="26" w16cid:durableId="99225136">
    <w:abstractNumId w:val="28"/>
  </w:num>
  <w:num w:numId="27" w16cid:durableId="1132210379">
    <w:abstractNumId w:val="20"/>
  </w:num>
  <w:num w:numId="28" w16cid:durableId="158351829">
    <w:abstractNumId w:val="12"/>
  </w:num>
  <w:num w:numId="29" w16cid:durableId="2126926043">
    <w:abstractNumId w:val="5"/>
  </w:num>
  <w:num w:numId="30" w16cid:durableId="2133593094">
    <w:abstractNumId w:val="21"/>
  </w:num>
  <w:num w:numId="31" w16cid:durableId="1406799944">
    <w:abstractNumId w:val="2"/>
  </w:num>
  <w:num w:numId="32" w16cid:durableId="1703558247">
    <w:abstractNumId w:val="11"/>
  </w:num>
  <w:num w:numId="33" w16cid:durableId="1035008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B1"/>
    <w:rsid w:val="00004F0C"/>
    <w:rsid w:val="0002334F"/>
    <w:rsid w:val="000555A2"/>
    <w:rsid w:val="000E1290"/>
    <w:rsid w:val="001324AF"/>
    <w:rsid w:val="001B5C43"/>
    <w:rsid w:val="001C443A"/>
    <w:rsid w:val="001F066B"/>
    <w:rsid w:val="00232EAB"/>
    <w:rsid w:val="00273208"/>
    <w:rsid w:val="00357F06"/>
    <w:rsid w:val="004B3F03"/>
    <w:rsid w:val="004C6A83"/>
    <w:rsid w:val="004D4A4C"/>
    <w:rsid w:val="00530648"/>
    <w:rsid w:val="005319E8"/>
    <w:rsid w:val="005E1A92"/>
    <w:rsid w:val="005E2F80"/>
    <w:rsid w:val="0060142F"/>
    <w:rsid w:val="006220BF"/>
    <w:rsid w:val="0067046A"/>
    <w:rsid w:val="00770A14"/>
    <w:rsid w:val="007E4CE5"/>
    <w:rsid w:val="007F21D5"/>
    <w:rsid w:val="00840428"/>
    <w:rsid w:val="008877DC"/>
    <w:rsid w:val="009C778E"/>
    <w:rsid w:val="009F273C"/>
    <w:rsid w:val="00A67685"/>
    <w:rsid w:val="00A70210"/>
    <w:rsid w:val="00AC4341"/>
    <w:rsid w:val="00B255FF"/>
    <w:rsid w:val="00B42992"/>
    <w:rsid w:val="00B97251"/>
    <w:rsid w:val="00C303BA"/>
    <w:rsid w:val="00C65944"/>
    <w:rsid w:val="00C950B1"/>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F7C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950B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17363705">
      <w:bodyDiv w:val="1"/>
      <w:marLeft w:val="0"/>
      <w:marRight w:val="0"/>
      <w:marTop w:val="0"/>
      <w:marBottom w:val="0"/>
      <w:divBdr>
        <w:top w:val="none" w:sz="0" w:space="0" w:color="auto"/>
        <w:left w:val="none" w:sz="0" w:space="0" w:color="auto"/>
        <w:bottom w:val="none" w:sz="0" w:space="0" w:color="auto"/>
        <w:right w:val="none" w:sz="0" w:space="0" w:color="auto"/>
      </w:divBdr>
      <w:divsChild>
        <w:div w:id="1260721224">
          <w:marLeft w:val="600"/>
          <w:marRight w:val="480"/>
          <w:marTop w:val="0"/>
          <w:marBottom w:val="60"/>
          <w:divBdr>
            <w:top w:val="none" w:sz="0" w:space="0" w:color="auto"/>
            <w:left w:val="none" w:sz="0" w:space="0" w:color="auto"/>
            <w:bottom w:val="none" w:sz="0" w:space="0" w:color="auto"/>
            <w:right w:val="none" w:sz="0" w:space="0" w:color="auto"/>
          </w:divBdr>
        </w:div>
        <w:div w:id="28169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79890">
          <w:marLeft w:val="600"/>
          <w:marRight w:val="480"/>
          <w:marTop w:val="0"/>
          <w:marBottom w:val="60"/>
          <w:divBdr>
            <w:top w:val="none" w:sz="0" w:space="0" w:color="auto"/>
            <w:left w:val="none" w:sz="0" w:space="0" w:color="auto"/>
            <w:bottom w:val="none" w:sz="0" w:space="0" w:color="auto"/>
            <w:right w:val="none" w:sz="0" w:space="0" w:color="auto"/>
          </w:divBdr>
        </w:div>
        <w:div w:id="947548030">
          <w:marLeft w:val="720"/>
          <w:marRight w:val="480"/>
          <w:marTop w:val="15"/>
          <w:marBottom w:val="60"/>
          <w:divBdr>
            <w:top w:val="none" w:sz="0" w:space="0" w:color="auto"/>
            <w:left w:val="none" w:sz="0" w:space="0" w:color="auto"/>
            <w:bottom w:val="none" w:sz="0" w:space="0" w:color="auto"/>
            <w:right w:val="none" w:sz="0" w:space="0" w:color="auto"/>
          </w:divBdr>
        </w:div>
        <w:div w:id="1749619757">
          <w:marLeft w:val="0"/>
          <w:marRight w:val="480"/>
          <w:marTop w:val="45"/>
          <w:marBottom w:val="0"/>
          <w:divBdr>
            <w:top w:val="none" w:sz="0" w:space="0" w:color="auto"/>
            <w:left w:val="none" w:sz="0" w:space="0" w:color="auto"/>
            <w:bottom w:val="none" w:sz="0" w:space="0" w:color="auto"/>
            <w:right w:val="none" w:sz="0" w:space="0" w:color="auto"/>
          </w:divBdr>
          <w:divsChild>
            <w:div w:id="1291745434">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224535457">
          <w:marLeft w:val="0"/>
          <w:marRight w:val="480"/>
          <w:marTop w:val="45"/>
          <w:marBottom w:val="0"/>
          <w:divBdr>
            <w:top w:val="none" w:sz="0" w:space="0" w:color="auto"/>
            <w:left w:val="none" w:sz="0" w:space="0" w:color="auto"/>
            <w:bottom w:val="none" w:sz="0" w:space="0" w:color="auto"/>
            <w:right w:val="none" w:sz="0" w:space="0" w:color="auto"/>
          </w:divBdr>
          <w:divsChild>
            <w:div w:id="106899599">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148461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2024-12-20T20:29:00Z</dcterms:created>
  <dcterms:modified xsi:type="dcterms:W3CDTF">2024-12-20T20:31:00Z</dcterms:modified>
</cp:coreProperties>
</file>